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F275D3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2C7611" w:rsidRPr="002C7611" w:rsidRDefault="00F275D3" w:rsidP="002C7611">
      <w:pPr>
        <w:pStyle w:val="NormalWeb"/>
      </w:pPr>
      <w:r>
        <w:tab/>
      </w:r>
      <w:r w:rsidR="002C7611" w:rsidRPr="002C7611">
        <w:rPr>
          <w:b/>
          <w:bCs/>
          <w:i/>
          <w:iCs/>
        </w:rPr>
        <w:t xml:space="preserve">WORK SESSION OF THE GREENBELT CITY COUNCIL held Monday, </w:t>
      </w:r>
      <w:bookmarkStart w:id="0" w:name="_GoBack"/>
      <w:r w:rsidR="002C7611" w:rsidRPr="002C7611">
        <w:rPr>
          <w:b/>
          <w:bCs/>
          <w:i/>
          <w:iCs/>
        </w:rPr>
        <w:t>March 6, 2006</w:t>
      </w:r>
      <w:bookmarkEnd w:id="0"/>
      <w:r w:rsidR="002C7611" w:rsidRPr="002C7611">
        <w:rPr>
          <w:b/>
          <w:bCs/>
          <w:i/>
          <w:iCs/>
        </w:rPr>
        <w:t>,</w:t>
      </w:r>
      <w:r w:rsidR="002C7611" w:rsidRPr="002C7611">
        <w:rPr>
          <w:i/>
          <w:iCs/>
        </w:rPr>
        <w:t xml:space="preserve"> for the purpose of interviewing a candidate for a City Council advisory group.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The meeting began at 7:40 p.m. It was held in the Library of the Municipal Building.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PRESENT WERE: Councilmembers </w:t>
      </w:r>
      <w:proofErr w:type="spellStart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Konrad</w:t>
      </w:r>
      <w:proofErr w:type="spellEnd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Herling</w:t>
      </w:r>
      <w:proofErr w:type="spellEnd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Leta</w:t>
      </w:r>
      <w:proofErr w:type="spellEnd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M. Mach, Edward V. J. </w:t>
      </w:r>
      <w:proofErr w:type="spellStart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Putens</w:t>
      </w:r>
      <w:proofErr w:type="spellEnd"/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, and Mayor Pro Tem Rodney M. Roberts.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STAFF PRESENT: Kathleen Gallagher, City Clerk.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The following individual was interviewed for appointment to the following advisory groups:</w:t>
      </w:r>
    </w:p>
    <w:p w:rsidR="002C7611" w:rsidRPr="002C7611" w:rsidRDefault="002C7611" w:rsidP="002C76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Bradley A. Burt - Youth Advisory Committee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meeting was adjourned at 7:56 p.m. 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i/>
          <w:iCs/>
          <w:sz w:val="24"/>
          <w:szCs w:val="24"/>
        </w:rPr>
        <w:t>Respectfully submitted,</w:t>
      </w:r>
    </w:p>
    <w:p w:rsidR="002C7611" w:rsidRPr="002C7611" w:rsidRDefault="002C7611" w:rsidP="002C76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7611">
        <w:rPr>
          <w:rFonts w:ascii="Times New Roman" w:eastAsia="Times New Roman" w:hAnsi="Times New Roman" w:cs="Times New Roman"/>
          <w:sz w:val="24"/>
          <w:szCs w:val="24"/>
        </w:rPr>
        <w:br/>
        <w:t>Kathleen Gallagher</w:t>
      </w:r>
      <w:r w:rsidRPr="002C7611">
        <w:rPr>
          <w:rFonts w:ascii="Times New Roman" w:eastAsia="Times New Roman" w:hAnsi="Times New Roman" w:cs="Times New Roman"/>
          <w:sz w:val="24"/>
          <w:szCs w:val="24"/>
        </w:rPr>
        <w:br/>
        <w:t>City Clerk</w:t>
      </w:r>
    </w:p>
    <w:p w:rsidR="00B37C46" w:rsidRPr="00A1334F" w:rsidRDefault="00B37C46" w:rsidP="002C7611">
      <w:pPr>
        <w:pStyle w:val="NormalWeb"/>
      </w:pPr>
    </w:p>
    <w:sectPr w:rsidR="00B37C46" w:rsidRPr="00A1334F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4616"/>
    <w:multiLevelType w:val="multilevel"/>
    <w:tmpl w:val="083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A0ECB"/>
    <w:multiLevelType w:val="multilevel"/>
    <w:tmpl w:val="8BB8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B749EF"/>
    <w:multiLevelType w:val="multilevel"/>
    <w:tmpl w:val="46B8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82CBA"/>
    <w:multiLevelType w:val="multilevel"/>
    <w:tmpl w:val="085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6140D5"/>
    <w:multiLevelType w:val="multilevel"/>
    <w:tmpl w:val="C54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F68F5"/>
    <w:multiLevelType w:val="multilevel"/>
    <w:tmpl w:val="A028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770754"/>
    <w:multiLevelType w:val="multilevel"/>
    <w:tmpl w:val="C048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C07D0"/>
    <w:multiLevelType w:val="multilevel"/>
    <w:tmpl w:val="E5B4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D94DFC"/>
    <w:multiLevelType w:val="multilevel"/>
    <w:tmpl w:val="2778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5E2E4E"/>
    <w:multiLevelType w:val="multilevel"/>
    <w:tmpl w:val="3556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30DB6"/>
    <w:multiLevelType w:val="multilevel"/>
    <w:tmpl w:val="50F2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D4950"/>
    <w:multiLevelType w:val="multilevel"/>
    <w:tmpl w:val="7B78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D3"/>
    <w:rsid w:val="00033D5F"/>
    <w:rsid w:val="0003773D"/>
    <w:rsid w:val="000438FA"/>
    <w:rsid w:val="0006481B"/>
    <w:rsid w:val="00064A92"/>
    <w:rsid w:val="000948CE"/>
    <w:rsid w:val="00096861"/>
    <w:rsid w:val="000B7FF5"/>
    <w:rsid w:val="000E30AA"/>
    <w:rsid w:val="000E6DE8"/>
    <w:rsid w:val="000E7924"/>
    <w:rsid w:val="000F2E42"/>
    <w:rsid w:val="000F3ED6"/>
    <w:rsid w:val="0010649F"/>
    <w:rsid w:val="00107DA3"/>
    <w:rsid w:val="001123B2"/>
    <w:rsid w:val="00141FDB"/>
    <w:rsid w:val="001945E3"/>
    <w:rsid w:val="00195FB0"/>
    <w:rsid w:val="001C071E"/>
    <w:rsid w:val="001C7D28"/>
    <w:rsid w:val="001E523E"/>
    <w:rsid w:val="00203B65"/>
    <w:rsid w:val="00205B56"/>
    <w:rsid w:val="00225C32"/>
    <w:rsid w:val="00226120"/>
    <w:rsid w:val="00233069"/>
    <w:rsid w:val="00244A7C"/>
    <w:rsid w:val="002868E9"/>
    <w:rsid w:val="00292409"/>
    <w:rsid w:val="00293E5A"/>
    <w:rsid w:val="002C4AAD"/>
    <w:rsid w:val="002C7611"/>
    <w:rsid w:val="002E564D"/>
    <w:rsid w:val="002E62AF"/>
    <w:rsid w:val="002F7F27"/>
    <w:rsid w:val="00313A35"/>
    <w:rsid w:val="003205CA"/>
    <w:rsid w:val="00326949"/>
    <w:rsid w:val="00372C8D"/>
    <w:rsid w:val="00380DD2"/>
    <w:rsid w:val="00382A9F"/>
    <w:rsid w:val="003C4D39"/>
    <w:rsid w:val="003E1708"/>
    <w:rsid w:val="00412843"/>
    <w:rsid w:val="00413E91"/>
    <w:rsid w:val="00414871"/>
    <w:rsid w:val="0043752F"/>
    <w:rsid w:val="004409D9"/>
    <w:rsid w:val="00445076"/>
    <w:rsid w:val="0046144C"/>
    <w:rsid w:val="004619A0"/>
    <w:rsid w:val="00471264"/>
    <w:rsid w:val="00511B7B"/>
    <w:rsid w:val="00514C1D"/>
    <w:rsid w:val="00525D56"/>
    <w:rsid w:val="005760E0"/>
    <w:rsid w:val="00580A7F"/>
    <w:rsid w:val="005A76C9"/>
    <w:rsid w:val="005B3D1F"/>
    <w:rsid w:val="005B794D"/>
    <w:rsid w:val="005C05F5"/>
    <w:rsid w:val="0060363D"/>
    <w:rsid w:val="00604E19"/>
    <w:rsid w:val="00607A57"/>
    <w:rsid w:val="0062339D"/>
    <w:rsid w:val="00623D9C"/>
    <w:rsid w:val="00636696"/>
    <w:rsid w:val="00681121"/>
    <w:rsid w:val="006A6FE0"/>
    <w:rsid w:val="006B7CB6"/>
    <w:rsid w:val="006C7960"/>
    <w:rsid w:val="006D1218"/>
    <w:rsid w:val="006E22AA"/>
    <w:rsid w:val="006E2DD0"/>
    <w:rsid w:val="006E75A2"/>
    <w:rsid w:val="006F09FF"/>
    <w:rsid w:val="00702AB2"/>
    <w:rsid w:val="007242AD"/>
    <w:rsid w:val="00736FB0"/>
    <w:rsid w:val="007430E0"/>
    <w:rsid w:val="007457FC"/>
    <w:rsid w:val="00787E97"/>
    <w:rsid w:val="00793934"/>
    <w:rsid w:val="00796862"/>
    <w:rsid w:val="007A41A1"/>
    <w:rsid w:val="007A4AF3"/>
    <w:rsid w:val="007B1DE0"/>
    <w:rsid w:val="007C5C87"/>
    <w:rsid w:val="007D5EB8"/>
    <w:rsid w:val="007E4EF1"/>
    <w:rsid w:val="007F17F3"/>
    <w:rsid w:val="00803349"/>
    <w:rsid w:val="00804F22"/>
    <w:rsid w:val="0081410E"/>
    <w:rsid w:val="008179EA"/>
    <w:rsid w:val="00820650"/>
    <w:rsid w:val="0084613B"/>
    <w:rsid w:val="00851DA0"/>
    <w:rsid w:val="00890139"/>
    <w:rsid w:val="0089140C"/>
    <w:rsid w:val="008B232A"/>
    <w:rsid w:val="008C1D71"/>
    <w:rsid w:val="008C78E6"/>
    <w:rsid w:val="008D694A"/>
    <w:rsid w:val="008D79CB"/>
    <w:rsid w:val="00921891"/>
    <w:rsid w:val="00991B30"/>
    <w:rsid w:val="009B5B03"/>
    <w:rsid w:val="009E2857"/>
    <w:rsid w:val="00A1334F"/>
    <w:rsid w:val="00A939D5"/>
    <w:rsid w:val="00AB318E"/>
    <w:rsid w:val="00AF1136"/>
    <w:rsid w:val="00B0181D"/>
    <w:rsid w:val="00B05311"/>
    <w:rsid w:val="00B37C46"/>
    <w:rsid w:val="00B50D5E"/>
    <w:rsid w:val="00B51369"/>
    <w:rsid w:val="00B67D63"/>
    <w:rsid w:val="00B8581F"/>
    <w:rsid w:val="00B9315F"/>
    <w:rsid w:val="00BA7CE1"/>
    <w:rsid w:val="00BE5B49"/>
    <w:rsid w:val="00C12107"/>
    <w:rsid w:val="00C426BE"/>
    <w:rsid w:val="00C45B21"/>
    <w:rsid w:val="00C71964"/>
    <w:rsid w:val="00C725AC"/>
    <w:rsid w:val="00C9192E"/>
    <w:rsid w:val="00CC6948"/>
    <w:rsid w:val="00CC6CAA"/>
    <w:rsid w:val="00CF5FB5"/>
    <w:rsid w:val="00D13187"/>
    <w:rsid w:val="00D43A33"/>
    <w:rsid w:val="00D43FFB"/>
    <w:rsid w:val="00D45314"/>
    <w:rsid w:val="00D57308"/>
    <w:rsid w:val="00D86175"/>
    <w:rsid w:val="00DA0D20"/>
    <w:rsid w:val="00DE091E"/>
    <w:rsid w:val="00DE7B9D"/>
    <w:rsid w:val="00DF7D75"/>
    <w:rsid w:val="00E00C5D"/>
    <w:rsid w:val="00E50AF0"/>
    <w:rsid w:val="00E6439D"/>
    <w:rsid w:val="00EA228F"/>
    <w:rsid w:val="00EA501A"/>
    <w:rsid w:val="00EF2FD1"/>
    <w:rsid w:val="00F0164A"/>
    <w:rsid w:val="00F050FC"/>
    <w:rsid w:val="00F275D3"/>
    <w:rsid w:val="00F42982"/>
    <w:rsid w:val="00F71123"/>
    <w:rsid w:val="00F86648"/>
    <w:rsid w:val="00FA6151"/>
    <w:rsid w:val="00FB26AC"/>
    <w:rsid w:val="00FF32B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75D3"/>
    <w:rPr>
      <w:i/>
      <w:iCs/>
    </w:rPr>
  </w:style>
  <w:style w:type="character" w:styleId="Strong">
    <w:name w:val="Strong"/>
    <w:basedOn w:val="DefaultParagraphFont"/>
    <w:uiPriority w:val="22"/>
    <w:qFormat/>
    <w:rsid w:val="00623D9C"/>
    <w:rPr>
      <w:b/>
      <w:bCs/>
    </w:rPr>
  </w:style>
  <w:style w:type="character" w:customStyle="1" w:styleId="style45">
    <w:name w:val="style45"/>
    <w:basedOn w:val="DefaultParagraphFont"/>
    <w:rsid w:val="00D43FFB"/>
  </w:style>
  <w:style w:type="paragraph" w:customStyle="1" w:styleId="style431">
    <w:name w:val="style431"/>
    <w:basedOn w:val="Normal"/>
    <w:rsid w:val="00D43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3">
    <w:name w:val="style43"/>
    <w:basedOn w:val="DefaultParagraphFont"/>
    <w:rsid w:val="00921891"/>
  </w:style>
  <w:style w:type="character" w:customStyle="1" w:styleId="style44">
    <w:name w:val="style44"/>
    <w:basedOn w:val="DefaultParagraphFont"/>
    <w:rsid w:val="00EF2FD1"/>
  </w:style>
  <w:style w:type="paragraph" w:customStyle="1" w:styleId="style441">
    <w:name w:val="style441"/>
    <w:basedOn w:val="Normal"/>
    <w:rsid w:val="0010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2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4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5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9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599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7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3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436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66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34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01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4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69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1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76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9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509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3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9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3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800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08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9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343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68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1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623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06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7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7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4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4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55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27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51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2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1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1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1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0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Ludwick</dc:creator>
  <cp:lastModifiedBy>Matthew Ludwick</cp:lastModifiedBy>
  <cp:revision>2</cp:revision>
  <dcterms:created xsi:type="dcterms:W3CDTF">2013-05-24T21:42:00Z</dcterms:created>
  <dcterms:modified xsi:type="dcterms:W3CDTF">2013-05-24T21:42:00Z</dcterms:modified>
</cp:coreProperties>
</file>