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CB" w:rsidRPr="00803349" w:rsidRDefault="008D79CB" w:rsidP="00803349">
      <w:pPr>
        <w:spacing w:after="0"/>
        <w:rPr>
          <w:rFonts w:asciiTheme="majorHAnsi" w:hAnsiTheme="majorHAnsi"/>
          <w:i/>
        </w:rPr>
      </w:pPr>
      <w:r w:rsidRPr="00803349">
        <w:rPr>
          <w:rFonts w:asciiTheme="majorHAnsi" w:hAnsiTheme="majorHAnsi"/>
          <w:i/>
          <w:noProof/>
        </w:rPr>
        <w:drawing>
          <wp:anchor distT="0" distB="0" distL="114300" distR="114300" simplePos="0" relativeHeight="251658240" behindDoc="1" locked="0" layoutInCell="1" allowOverlap="1" wp14:anchorId="193D50E7" wp14:editId="60557506">
            <wp:simplePos x="0" y="0"/>
            <wp:positionH relativeFrom="column">
              <wp:posOffset>5476875</wp:posOffset>
            </wp:positionH>
            <wp:positionV relativeFrom="paragraph">
              <wp:posOffset>-563245</wp:posOffset>
            </wp:positionV>
            <wp:extent cx="1023620" cy="899160"/>
            <wp:effectExtent l="0" t="0" r="5080" b="0"/>
            <wp:wrapTight wrapText="bothSides">
              <wp:wrapPolygon edited="0">
                <wp:start x="0" y="0"/>
                <wp:lineTo x="0" y="21051"/>
                <wp:lineTo x="21305" y="21051"/>
                <wp:lineTo x="213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logo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349" w:rsidRPr="00803349">
        <w:rPr>
          <w:rFonts w:asciiTheme="majorHAnsi" w:hAnsiTheme="majorHAnsi"/>
          <w:i/>
        </w:rPr>
        <w:t>City of Greenbelt</w:t>
      </w:r>
      <w:r w:rsidR="000E6DE8">
        <w:rPr>
          <w:rFonts w:asciiTheme="majorHAnsi" w:hAnsiTheme="majorHAnsi"/>
          <w:i/>
        </w:rPr>
        <w:t>, Maryland</w:t>
      </w:r>
    </w:p>
    <w:p w:rsidR="00803349" w:rsidRPr="00803349" w:rsidRDefault="00803349" w:rsidP="00803349">
      <w:pPr>
        <w:spacing w:after="0"/>
        <w:rPr>
          <w:rFonts w:asciiTheme="majorHAnsi" w:hAnsiTheme="majorHAnsi"/>
          <w:b/>
          <w:i/>
        </w:rPr>
      </w:pPr>
      <w:r w:rsidRPr="00803349">
        <w:rPr>
          <w:rFonts w:asciiTheme="majorHAnsi" w:hAnsiTheme="majorHAnsi"/>
          <w:b/>
          <w:i/>
        </w:rPr>
        <w:t>GREENBELT CITYLINK</w:t>
      </w:r>
    </w:p>
    <w:p w:rsidR="005663C7" w:rsidRDefault="008033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06557" wp14:editId="110CBAD0">
                <wp:simplePos x="0" y="0"/>
                <wp:positionH relativeFrom="column">
                  <wp:posOffset>24765</wp:posOffset>
                </wp:positionH>
                <wp:positionV relativeFrom="paragraph">
                  <wp:posOffset>68580</wp:posOffset>
                </wp:positionV>
                <wp:extent cx="6543675" cy="47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43675" cy="47625"/>
                        </a:xfrm>
                        <a:prstGeom prst="rect">
                          <a:avLst/>
                        </a:prstGeom>
                        <a:solidFill>
                          <a:srgbClr val="55B78B"/>
                        </a:solidFill>
                        <a:ln w="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.95pt;margin-top:5.4pt;width:515.25pt;height: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" fillcolor="#55b78b" strokecolor="#243f60 [1604]" strokeweight="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B09D8" wp14:editId="79E58446">
                <wp:simplePos x="0" y="0"/>
                <wp:positionH relativeFrom="column">
                  <wp:posOffset>23812</wp:posOffset>
                </wp:positionH>
                <wp:positionV relativeFrom="paragraph">
                  <wp:posOffset>42545</wp:posOffset>
                </wp:positionV>
                <wp:extent cx="65436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3.35pt" to="517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" strokecolor="#31849b [2408]"/>
            </w:pict>
          </mc:Fallback>
        </mc:AlternateContent>
      </w:r>
    </w:p>
    <w:p w:rsidR="005663C7" w:rsidRDefault="005663C7" w:rsidP="005663C7">
      <w:pPr>
        <w:pStyle w:val="NormalWeb"/>
      </w:pPr>
      <w:r>
        <w:rPr>
          <w:rStyle w:val="Strong"/>
        </w:rPr>
        <w:t xml:space="preserve">MINUTES OF THE CITY COUNCIL WORK SESSION held Monday, </w:t>
      </w:r>
      <w:bookmarkStart w:id="0" w:name="_GoBack"/>
      <w:r>
        <w:rPr>
          <w:rStyle w:val="Strong"/>
        </w:rPr>
        <w:t>January 8, 2001</w:t>
      </w:r>
      <w:bookmarkEnd w:id="0"/>
      <w:r>
        <w:rPr>
          <w:rStyle w:val="Strong"/>
        </w:rPr>
        <w:t>, for the purpose of interviewing a candidate for a City Advisory Group.</w:t>
      </w:r>
    </w:p>
    <w:p w:rsidR="005663C7" w:rsidRDefault="005663C7" w:rsidP="005663C7">
      <w:pPr>
        <w:pStyle w:val="NormalWeb"/>
      </w:pPr>
      <w:r>
        <w:t>The meeting began at 7:50 p.m. It was held in the Library of the Municipal Building.</w:t>
      </w:r>
    </w:p>
    <w:p w:rsidR="005663C7" w:rsidRDefault="005663C7" w:rsidP="005663C7">
      <w:pPr>
        <w:pStyle w:val="NormalWeb"/>
      </w:pPr>
      <w:r>
        <w:t xml:space="preserve">PRESENT WERE: Councilmembers Edward V. J. </w:t>
      </w:r>
      <w:proofErr w:type="spellStart"/>
      <w:r>
        <w:t>Putens</w:t>
      </w:r>
      <w:proofErr w:type="spellEnd"/>
      <w:r>
        <w:t>, Rodney M. Roberts, Thomas X. White, and Mayor Judith F. Davis. Councilmember Turnbull arrived after the meeting had begun.</w:t>
      </w:r>
    </w:p>
    <w:p w:rsidR="005663C7" w:rsidRDefault="005663C7" w:rsidP="005663C7">
      <w:pPr>
        <w:pStyle w:val="NormalWeb"/>
      </w:pPr>
      <w:r>
        <w:t>STAFF PRESENT: Kathleen Gallagher, City Clerk.</w:t>
      </w:r>
    </w:p>
    <w:p w:rsidR="005663C7" w:rsidRDefault="005663C7" w:rsidP="005663C7">
      <w:pPr>
        <w:pStyle w:val="NormalWeb"/>
      </w:pPr>
      <w:r>
        <w:t>Council interviewed the following applicant for a position on a City Advisory Group:</w:t>
      </w:r>
    </w:p>
    <w:p w:rsidR="005663C7" w:rsidRDefault="005663C7" w:rsidP="005663C7">
      <w:pPr>
        <w:pStyle w:val="NormalWeb"/>
      </w:pPr>
      <w:proofErr w:type="gramStart"/>
      <w:r>
        <w:t>Rick Ransom for the Park &amp; Recreation Advisory Board.</w:t>
      </w:r>
      <w:proofErr w:type="gramEnd"/>
    </w:p>
    <w:p w:rsidR="005663C7" w:rsidRDefault="005663C7" w:rsidP="005663C7">
      <w:pPr>
        <w:pStyle w:val="NormalWeb"/>
      </w:pPr>
      <w:r>
        <w:t xml:space="preserve">The meeting was adjourned at 7:58 p.m. </w:t>
      </w:r>
    </w:p>
    <w:p w:rsidR="005663C7" w:rsidRDefault="005663C7" w:rsidP="005663C7">
      <w:pPr>
        <w:pStyle w:val="NormalWeb"/>
      </w:pPr>
      <w:r>
        <w:t>Respectfully submitted,</w:t>
      </w:r>
    </w:p>
    <w:p w:rsidR="005663C7" w:rsidRDefault="005663C7" w:rsidP="005663C7">
      <w:pPr>
        <w:pStyle w:val="NormalWeb"/>
      </w:pPr>
      <w:r>
        <w:t>Kathleen Gallagher</w:t>
      </w:r>
      <w:r>
        <w:br/>
        <w:t>City Clerk</w:t>
      </w:r>
    </w:p>
    <w:p w:rsidR="008D79CB" w:rsidRPr="005663C7" w:rsidRDefault="008D79CB" w:rsidP="005663C7"/>
    <w:sectPr w:rsidR="008D79CB" w:rsidRPr="005663C7" w:rsidSect="00803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C7"/>
    <w:rsid w:val="000E6DE8"/>
    <w:rsid w:val="005663C7"/>
    <w:rsid w:val="006E22AA"/>
    <w:rsid w:val="007D5EB8"/>
    <w:rsid w:val="00803349"/>
    <w:rsid w:val="008D79CB"/>
    <w:rsid w:val="00D4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63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6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6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3-man\vol3\Clients\Cities\MD,%20Greenbelt\Website\From%20Client\pdf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Dornes</dc:creator>
  <cp:lastModifiedBy>Brad Dornes</cp:lastModifiedBy>
  <cp:revision>1</cp:revision>
  <dcterms:created xsi:type="dcterms:W3CDTF">2013-05-23T22:08:00Z</dcterms:created>
  <dcterms:modified xsi:type="dcterms:W3CDTF">2013-05-23T22:10:00Z</dcterms:modified>
</cp:coreProperties>
</file>